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A" w:rsidRDefault="007F72DA" w:rsidP="00D444DF">
      <w:pPr>
        <w:ind w:firstLineChars="200" w:firstLine="31680"/>
        <w:jc w:val="left"/>
        <w:rPr>
          <w:rFonts w:ascii="??_GB2312" w:eastAsia="Times New Roman" w:hAnsi="仿宋"/>
          <w:sz w:val="36"/>
          <w:szCs w:val="36"/>
        </w:rPr>
      </w:pPr>
    </w:p>
    <w:p w:rsidR="007F72DA" w:rsidRDefault="007F72D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首届全省老干部工作摄影展参赛表</w:t>
      </w:r>
    </w:p>
    <w:p w:rsidR="007F72DA" w:rsidRDefault="007F72DA">
      <w:pPr>
        <w:jc w:val="center"/>
        <w:rPr>
          <w:rFonts w:ascii="黑体" w:eastAsia="黑体"/>
          <w:sz w:val="44"/>
          <w:szCs w:val="44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39"/>
        <w:gridCol w:w="1284"/>
        <w:gridCol w:w="540"/>
        <w:gridCol w:w="1264"/>
        <w:gridCol w:w="1263"/>
        <w:gridCol w:w="1616"/>
        <w:gridCol w:w="1337"/>
      </w:tblGrid>
      <w:tr w:rsidR="007F72DA">
        <w:trPr>
          <w:trHeight w:val="616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姓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名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性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别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年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</w:rPr>
              <w:t> </w:t>
            </w:r>
          </w:p>
        </w:tc>
      </w:tr>
      <w:tr w:rsidR="007F72DA">
        <w:trPr>
          <w:trHeight w:val="616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工作单位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职</w:t>
            </w:r>
            <w:r>
              <w:rPr>
                <w:rFonts w:ascii="微软雅黑" w:eastAsia="微软雅黑" w:hAnsi="微软雅黑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务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通信地址</w:t>
            </w:r>
          </w:p>
        </w:tc>
        <w:tc>
          <w:tcPr>
            <w:tcW w:w="7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微信号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手机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使用器材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投稿类别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作品名称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</w:rPr>
              <w:t>作品说明</w:t>
            </w:r>
          </w:p>
        </w:tc>
      </w:tr>
      <w:tr w:rsidR="007F72DA" w:rsidTr="003C0952">
        <w:trPr>
          <w:trHeight w:val="1185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 w:rsidTr="003C0952">
        <w:trPr>
          <w:trHeight w:val="1170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72DA" w:rsidRDefault="007F72DA" w:rsidP="003C0952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 w:rsidTr="003C0952">
        <w:trPr>
          <w:trHeight w:val="1320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72DA" w:rsidRDefault="007F72DA" w:rsidP="003C0952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 w:rsidTr="003C0952">
        <w:trPr>
          <w:trHeight w:val="1230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72DA" w:rsidRDefault="007F72DA" w:rsidP="003C0952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7F72DA" w:rsidTr="003C0952">
        <w:trPr>
          <w:trHeight w:val="1065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DA" w:rsidRDefault="007F72DA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72DA" w:rsidRDefault="007F72DA" w:rsidP="003C0952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DA" w:rsidRDefault="007F72DA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</w:tbl>
    <w:p w:rsidR="007F72DA" w:rsidRDefault="007F72DA">
      <w:pPr>
        <w:jc w:val="left"/>
        <w:rPr>
          <w:rFonts w:ascii="??_GB2312" w:hAnsi="仿宋"/>
          <w:sz w:val="24"/>
        </w:rPr>
      </w:pPr>
    </w:p>
    <w:sectPr w:rsidR="007F72DA" w:rsidSect="0073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221"/>
    <w:rsid w:val="00004C7D"/>
    <w:rsid w:val="0000516C"/>
    <w:rsid w:val="0003662D"/>
    <w:rsid w:val="00037E94"/>
    <w:rsid w:val="00046199"/>
    <w:rsid w:val="00052FB9"/>
    <w:rsid w:val="00096D18"/>
    <w:rsid w:val="000B499A"/>
    <w:rsid w:val="000C09DA"/>
    <w:rsid w:val="000C0AF2"/>
    <w:rsid w:val="000C4475"/>
    <w:rsid w:val="00100538"/>
    <w:rsid w:val="001025F5"/>
    <w:rsid w:val="00127E0C"/>
    <w:rsid w:val="00132233"/>
    <w:rsid w:val="00154544"/>
    <w:rsid w:val="001B433C"/>
    <w:rsid w:val="001B4A11"/>
    <w:rsid w:val="001B6375"/>
    <w:rsid w:val="001C091F"/>
    <w:rsid w:val="00205E17"/>
    <w:rsid w:val="00222186"/>
    <w:rsid w:val="00226F95"/>
    <w:rsid w:val="00237D12"/>
    <w:rsid w:val="002432CB"/>
    <w:rsid w:val="002577C5"/>
    <w:rsid w:val="002C043B"/>
    <w:rsid w:val="002F085E"/>
    <w:rsid w:val="00322F8D"/>
    <w:rsid w:val="00362328"/>
    <w:rsid w:val="003625F0"/>
    <w:rsid w:val="0036596C"/>
    <w:rsid w:val="00381351"/>
    <w:rsid w:val="0038377B"/>
    <w:rsid w:val="003C0952"/>
    <w:rsid w:val="003C26AC"/>
    <w:rsid w:val="00410AC9"/>
    <w:rsid w:val="00431203"/>
    <w:rsid w:val="004337DE"/>
    <w:rsid w:val="00443A97"/>
    <w:rsid w:val="00467EA7"/>
    <w:rsid w:val="00497BF4"/>
    <w:rsid w:val="004A7960"/>
    <w:rsid w:val="004D139C"/>
    <w:rsid w:val="0050302B"/>
    <w:rsid w:val="00505E13"/>
    <w:rsid w:val="005077C8"/>
    <w:rsid w:val="005212D4"/>
    <w:rsid w:val="005245DA"/>
    <w:rsid w:val="00551249"/>
    <w:rsid w:val="005561D5"/>
    <w:rsid w:val="005638B4"/>
    <w:rsid w:val="00563E1B"/>
    <w:rsid w:val="00564A33"/>
    <w:rsid w:val="005733BB"/>
    <w:rsid w:val="00582B30"/>
    <w:rsid w:val="0058482D"/>
    <w:rsid w:val="00591761"/>
    <w:rsid w:val="00591766"/>
    <w:rsid w:val="00594F69"/>
    <w:rsid w:val="005957EF"/>
    <w:rsid w:val="005B0F78"/>
    <w:rsid w:val="005B5B2D"/>
    <w:rsid w:val="005C2764"/>
    <w:rsid w:val="005C6AFF"/>
    <w:rsid w:val="005D1FB0"/>
    <w:rsid w:val="00605221"/>
    <w:rsid w:val="00614FA6"/>
    <w:rsid w:val="006159F6"/>
    <w:rsid w:val="00626CC6"/>
    <w:rsid w:val="006321A5"/>
    <w:rsid w:val="006433D0"/>
    <w:rsid w:val="006C146F"/>
    <w:rsid w:val="006D664E"/>
    <w:rsid w:val="007010A0"/>
    <w:rsid w:val="007179AD"/>
    <w:rsid w:val="00724D7C"/>
    <w:rsid w:val="007267E6"/>
    <w:rsid w:val="0073033E"/>
    <w:rsid w:val="00732D01"/>
    <w:rsid w:val="00750CDF"/>
    <w:rsid w:val="0075670F"/>
    <w:rsid w:val="00757E9F"/>
    <w:rsid w:val="007674CE"/>
    <w:rsid w:val="00777C11"/>
    <w:rsid w:val="007814DE"/>
    <w:rsid w:val="00783367"/>
    <w:rsid w:val="007A6F45"/>
    <w:rsid w:val="007E7782"/>
    <w:rsid w:val="007F72DA"/>
    <w:rsid w:val="007F7BDA"/>
    <w:rsid w:val="00834311"/>
    <w:rsid w:val="00836E87"/>
    <w:rsid w:val="00877B53"/>
    <w:rsid w:val="00883C77"/>
    <w:rsid w:val="00884C5B"/>
    <w:rsid w:val="00897FDF"/>
    <w:rsid w:val="008D383F"/>
    <w:rsid w:val="0091343B"/>
    <w:rsid w:val="00915DA9"/>
    <w:rsid w:val="00916EF0"/>
    <w:rsid w:val="00943ABC"/>
    <w:rsid w:val="00954F13"/>
    <w:rsid w:val="00970EC3"/>
    <w:rsid w:val="009743DB"/>
    <w:rsid w:val="009A1429"/>
    <w:rsid w:val="009E2EB8"/>
    <w:rsid w:val="009F113A"/>
    <w:rsid w:val="009F5CE2"/>
    <w:rsid w:val="00A038FA"/>
    <w:rsid w:val="00A044F8"/>
    <w:rsid w:val="00A44A98"/>
    <w:rsid w:val="00A45FD9"/>
    <w:rsid w:val="00A5622A"/>
    <w:rsid w:val="00A761C8"/>
    <w:rsid w:val="00A86B3C"/>
    <w:rsid w:val="00A903A0"/>
    <w:rsid w:val="00AA01F1"/>
    <w:rsid w:val="00AA3602"/>
    <w:rsid w:val="00AE3E21"/>
    <w:rsid w:val="00B27C89"/>
    <w:rsid w:val="00B32036"/>
    <w:rsid w:val="00B37DBE"/>
    <w:rsid w:val="00B5500C"/>
    <w:rsid w:val="00B70C43"/>
    <w:rsid w:val="00B96691"/>
    <w:rsid w:val="00BA1D56"/>
    <w:rsid w:val="00BB27AF"/>
    <w:rsid w:val="00BC4575"/>
    <w:rsid w:val="00BD0FFB"/>
    <w:rsid w:val="00C21FF2"/>
    <w:rsid w:val="00C44C10"/>
    <w:rsid w:val="00C56C21"/>
    <w:rsid w:val="00C71B3F"/>
    <w:rsid w:val="00CD5BAD"/>
    <w:rsid w:val="00CE2AB8"/>
    <w:rsid w:val="00D444DF"/>
    <w:rsid w:val="00D47F7A"/>
    <w:rsid w:val="00D76319"/>
    <w:rsid w:val="00D928A2"/>
    <w:rsid w:val="00DE3623"/>
    <w:rsid w:val="00E456F8"/>
    <w:rsid w:val="00EB4272"/>
    <w:rsid w:val="00ED013C"/>
    <w:rsid w:val="00ED3502"/>
    <w:rsid w:val="00F17D81"/>
    <w:rsid w:val="00F246EF"/>
    <w:rsid w:val="00F3113B"/>
    <w:rsid w:val="00F35703"/>
    <w:rsid w:val="00F47A09"/>
    <w:rsid w:val="00F53561"/>
    <w:rsid w:val="00F60013"/>
    <w:rsid w:val="00F705F3"/>
    <w:rsid w:val="00F734FD"/>
    <w:rsid w:val="00F809E8"/>
    <w:rsid w:val="00FB4B06"/>
    <w:rsid w:val="00FD63F6"/>
    <w:rsid w:val="00FE440E"/>
    <w:rsid w:val="00FF4FBF"/>
    <w:rsid w:val="17A808C6"/>
    <w:rsid w:val="517042DD"/>
    <w:rsid w:val="7AD6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3033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73033E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03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033E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3033E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7303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7303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</Words>
  <Characters>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首届山东省老干部工作者摄影展</dc:title>
  <dc:subject/>
  <dc:creator>AutoBVT</dc:creator>
  <cp:keywords/>
  <dc:description/>
  <cp:lastModifiedBy>Administrator</cp:lastModifiedBy>
  <cp:revision>3</cp:revision>
  <cp:lastPrinted>2019-03-19T00:52:00Z</cp:lastPrinted>
  <dcterms:created xsi:type="dcterms:W3CDTF">2019-04-03T00:45:00Z</dcterms:created>
  <dcterms:modified xsi:type="dcterms:W3CDTF">2019-04-11T06:43:00Z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